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C75B30" w14:paraId="19C217CD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2916196C" w14:textId="77777777" w:rsidR="00C75B30" w:rsidRPr="002B3B37" w:rsidRDefault="00C75B30" w:rsidP="00C75B30">
            <w:pPr>
              <w:rPr>
                <w:rFonts w:ascii="Arial" w:hAnsi="Arial" w:cs="Arial"/>
              </w:rPr>
            </w:pPr>
          </w:p>
          <w:p w14:paraId="4FDA0F9D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7B95C988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3C615BE5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</w:p>
          <w:p w14:paraId="7E0F32D5" w14:textId="77777777" w:rsidR="00C75B30" w:rsidRDefault="00C75B30" w:rsidP="00C75B30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6CAA2E01" w14:textId="77777777" w:rsidR="00C93F60" w:rsidRDefault="00C93F60" w:rsidP="00C93F60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57B3DA8B" w14:textId="77777777" w:rsidR="00C93F60" w:rsidRDefault="00C93F60" w:rsidP="00C93F60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27314FCE" w14:textId="77777777" w:rsidR="00C75B30" w:rsidRPr="004C0814" w:rsidRDefault="00C75B30" w:rsidP="00C75B30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29CF4A09" w14:textId="77777777" w:rsidR="00C75B30" w:rsidRPr="004C0814" w:rsidRDefault="00C75B30" w:rsidP="00C75B30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1057F797" w14:textId="77777777" w:rsidR="00C75B30" w:rsidRDefault="003B52BF" w:rsidP="00C75B30">
            <w:pPr>
              <w:spacing w:before="600"/>
              <w:ind w:left="-992"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0800" behindDoc="0" locked="0" layoutInCell="1" allowOverlap="1" wp14:anchorId="42B0C5BB" wp14:editId="129E7B1E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4445</wp:posOffset>
                  </wp:positionV>
                  <wp:extent cx="1219200" cy="600075"/>
                  <wp:effectExtent l="0" t="0" r="0" b="9525"/>
                  <wp:wrapNone/>
                  <wp:docPr id="6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1942"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7728" behindDoc="0" locked="0" layoutInCell="0" allowOverlap="1" wp14:anchorId="64E5DBC1" wp14:editId="612C5B3F">
                  <wp:simplePos x="0" y="0"/>
                  <wp:positionH relativeFrom="column">
                    <wp:posOffset>5598795</wp:posOffset>
                  </wp:positionH>
                  <wp:positionV relativeFrom="paragraph">
                    <wp:posOffset>200660</wp:posOffset>
                  </wp:positionV>
                  <wp:extent cx="1186815" cy="586740"/>
                  <wp:effectExtent l="0" t="0" r="0" b="3810"/>
                  <wp:wrapNone/>
                  <wp:docPr id="9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0302" w14:paraId="1B041542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4617D2F0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0A0302" w14:paraId="360D16CA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06B0572D" w14:textId="77777777" w:rsidR="00A46B41" w:rsidRPr="00D746FF" w:rsidRDefault="00754821" w:rsidP="00D746FF">
            <w:pPr>
              <w:pStyle w:val="AbschnittText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Lizerna Finish</w:t>
            </w:r>
          </w:p>
        </w:tc>
      </w:tr>
      <w:tr w:rsidR="000A0302" w14:paraId="638D6900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2F301B20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0A0302" w14:paraId="3256A60B" w14:textId="77777777" w:rsidTr="00895168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041"/>
        </w:trPr>
        <w:tc>
          <w:tcPr>
            <w:tcW w:w="1247" w:type="dxa"/>
            <w:tcBorders>
              <w:top w:val="single" w:sz="12" w:space="0" w:color="FF0000"/>
            </w:tcBorders>
          </w:tcPr>
          <w:p w14:paraId="4301FEB0" w14:textId="77777777" w:rsidR="000A0302" w:rsidRDefault="00895168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417BA">
              <w:rPr>
                <w:noProof/>
              </w:rPr>
              <w:drawing>
                <wp:inline distT="0" distB="0" distL="0" distR="0" wp14:anchorId="7DB55B72" wp14:editId="31822345">
                  <wp:extent cx="704850" cy="647700"/>
                  <wp:effectExtent l="0" t="0" r="0" b="0"/>
                  <wp:docPr id="1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61942" w:rsidRPr="004417BA">
              <w:rPr>
                <w:noProof/>
              </w:rPr>
              <w:drawing>
                <wp:inline distT="0" distB="0" distL="0" distR="0" wp14:anchorId="688FD579" wp14:editId="70FD60C4">
                  <wp:extent cx="464926" cy="464926"/>
                  <wp:effectExtent l="114300" t="114300" r="106680" b="106680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8900000">
                            <a:off x="0" y="0"/>
                            <a:ext cx="491648" cy="491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3E949009" w14:textId="77777777" w:rsidR="00E12CA4" w:rsidRDefault="00E12CA4" w:rsidP="00754821">
            <w:pPr>
              <w:pStyle w:val="AbschnittText"/>
              <w:rPr>
                <w:rFonts w:ascii="Arial" w:hAnsi="Arial"/>
                <w:sz w:val="10"/>
                <w:szCs w:val="10"/>
              </w:rPr>
            </w:pPr>
          </w:p>
          <w:p w14:paraId="64668AE6" w14:textId="77777777" w:rsidR="00895168" w:rsidRDefault="00895168" w:rsidP="00754821">
            <w:pPr>
              <w:pStyle w:val="AbschnittText"/>
              <w:rPr>
                <w:rFonts w:ascii="Arial" w:hAnsi="Arial"/>
                <w:sz w:val="10"/>
                <w:szCs w:val="10"/>
              </w:rPr>
            </w:pPr>
          </w:p>
          <w:p w14:paraId="4CEB8D65" w14:textId="77777777" w:rsidR="00895168" w:rsidRPr="00E12CA4" w:rsidRDefault="00895168" w:rsidP="00754821">
            <w:pPr>
              <w:pStyle w:val="AbschnittText"/>
              <w:rPr>
                <w:rFonts w:ascii="Arial" w:hAnsi="Arial"/>
                <w:sz w:val="10"/>
                <w:szCs w:val="10"/>
              </w:rPr>
            </w:pPr>
          </w:p>
          <w:p w14:paraId="039C2E7E" w14:textId="77777777" w:rsidR="00754821" w:rsidRPr="00754821" w:rsidRDefault="00754821" w:rsidP="00754821">
            <w:pPr>
              <w:pStyle w:val="AbschnittText"/>
              <w:rPr>
                <w:rFonts w:ascii="Arial" w:hAnsi="Arial"/>
                <w:sz w:val="22"/>
                <w:szCs w:val="22"/>
              </w:rPr>
            </w:pPr>
            <w:r w:rsidRPr="00754821">
              <w:rPr>
                <w:rFonts w:ascii="Arial" w:hAnsi="Arial"/>
                <w:sz w:val="22"/>
                <w:szCs w:val="22"/>
              </w:rPr>
              <w:t>Verursacht schwere Verätzungen der Haut und schwere Augenschäden.</w:t>
            </w:r>
            <w:r w:rsidRPr="00754821">
              <w:rPr>
                <w:noProof/>
                <w:sz w:val="22"/>
                <w:szCs w:val="22"/>
              </w:rPr>
              <w:t xml:space="preserve"> </w:t>
            </w:r>
          </w:p>
          <w:p w14:paraId="19B0403D" w14:textId="77777777" w:rsidR="00381CA1" w:rsidRDefault="00754821" w:rsidP="00754821">
            <w:pPr>
              <w:pStyle w:val="AbschnittText"/>
              <w:rPr>
                <w:rFonts w:ascii="Arial" w:hAnsi="Arial"/>
                <w:sz w:val="22"/>
                <w:szCs w:val="22"/>
              </w:rPr>
            </w:pPr>
            <w:r w:rsidRPr="00754821">
              <w:rPr>
                <w:rFonts w:ascii="Arial" w:hAnsi="Arial"/>
                <w:sz w:val="22"/>
                <w:szCs w:val="22"/>
              </w:rPr>
              <w:t>Gesundheitsschädlich bei Verschlucken oder Einatmen.</w:t>
            </w:r>
          </w:p>
          <w:p w14:paraId="199D1AEF" w14:textId="77777777" w:rsidR="00895168" w:rsidRDefault="00895168" w:rsidP="00895168">
            <w:pPr>
              <w:pStyle w:val="AbschnittText"/>
              <w:rPr>
                <w:rFonts w:ascii="Arial" w:hAnsi="Arial"/>
                <w:sz w:val="22"/>
              </w:rPr>
            </w:pPr>
            <w:r w:rsidRPr="00895168">
              <w:rPr>
                <w:rFonts w:ascii="Arial" w:hAnsi="Arial"/>
                <w:sz w:val="22"/>
              </w:rPr>
              <w:t>Sehr giftig für Wasserorganismen mit langfristiger Wirkung.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3B1F1432" w14:textId="77777777" w:rsidR="000A0302" w:rsidRDefault="00561942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417BA">
              <w:rPr>
                <w:noProof/>
              </w:rPr>
              <w:drawing>
                <wp:inline distT="0" distB="0" distL="0" distR="0" wp14:anchorId="437628ED" wp14:editId="270CF154">
                  <wp:extent cx="704850" cy="647700"/>
                  <wp:effectExtent l="0" t="0" r="0" b="0"/>
                  <wp:docPr id="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6F9C3401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412CD2B5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0A0302" w14:paraId="72ADA6AE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6840ACA" w14:textId="77777777" w:rsidR="000A0302" w:rsidRDefault="00754821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3692E634" wp14:editId="3C9625B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806450</wp:posOffset>
                  </wp:positionV>
                  <wp:extent cx="666750" cy="666750"/>
                  <wp:effectExtent l="0" t="0" r="0" b="0"/>
                  <wp:wrapTopAndBottom/>
                  <wp:docPr id="10" name="Bild 3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61942">
              <w:rPr>
                <w:noProof/>
              </w:rPr>
              <w:drawing>
                <wp:inline distT="0" distB="0" distL="0" distR="0" wp14:anchorId="6730D81B" wp14:editId="57DF77B9">
                  <wp:extent cx="695325" cy="695325"/>
                  <wp:effectExtent l="0" t="0" r="9525" b="9525"/>
                  <wp:docPr id="3" name="Bild 3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229ECE1D" w14:textId="77777777" w:rsidR="00754821" w:rsidRDefault="00754821" w:rsidP="0075482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4155E323" w14:textId="77777777" w:rsidR="00754821" w:rsidRDefault="00754821" w:rsidP="0075482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16F77CD3" w14:textId="77777777" w:rsidR="00381CA1" w:rsidRDefault="00754821" w:rsidP="0075482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2F7C6C97" w14:textId="77777777" w:rsidR="00BA2D67" w:rsidRPr="00BA2D67" w:rsidRDefault="00BA2D67" w:rsidP="00BA2D67">
            <w:pPr>
              <w:rPr>
                <w:sz w:val="4"/>
                <w:szCs w:val="4"/>
              </w:rPr>
            </w:pPr>
            <w:bookmarkStart w:id="3" w:name="Col3"/>
            <w:bookmarkEnd w:id="3"/>
          </w:p>
          <w:p w14:paraId="535EB0B3" w14:textId="77777777" w:rsidR="000A0302" w:rsidRPr="00BA2D67" w:rsidRDefault="00561942" w:rsidP="00BA2D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00CDF9" wp14:editId="40EA9429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4783512B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AE05162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A9ECCEE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1928A65F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0A0302" w14:paraId="21DFE02E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3CDC37A" w14:textId="77777777" w:rsidR="000A0302" w:rsidRDefault="00561942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0242C669" wp14:editId="56C251A1">
                  <wp:extent cx="685800" cy="600075"/>
                  <wp:effectExtent l="0" t="0" r="0" b="9525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D0E587" w14:textId="77777777" w:rsidR="007B4114" w:rsidRDefault="007B4114" w:rsidP="007B4114"/>
          <w:p w14:paraId="04024D74" w14:textId="77777777" w:rsidR="000A0302" w:rsidRPr="007B4114" w:rsidRDefault="000A0302" w:rsidP="007B4114">
            <w:pPr>
              <w:jc w:val="center"/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676213B6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389B0C47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2F32CD7F" w14:textId="77777777" w:rsidR="00381CA1" w:rsidRDefault="00381CA1" w:rsidP="00381CA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4B024279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30BD04C8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5E6D4AEA" w14:textId="77777777" w:rsidR="000A0302" w:rsidRDefault="00A46B41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0A0302" w14:paraId="612EE80F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4A81124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EA6500B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2D599827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0A0302" w14:paraId="48844D0E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F8963C2" w14:textId="77777777" w:rsidR="000A0302" w:rsidRDefault="00561942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77C28320" wp14:editId="7C2D5A35">
                  <wp:extent cx="685800" cy="685800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C5014A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04CF385F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Hautkontakt: </w:t>
            </w:r>
            <w:r>
              <w:rPr>
                <w:rFonts w:ascii="Arial" w:hAnsi="Arial"/>
                <w:sz w:val="22"/>
              </w:rPr>
              <w:t>Benetzte Bekleidung sofort entfernen und betroffene Körperstellen mit reichlich Wasser spülen, bei großflächigem Hautkontakt: Notdusche, ggf. Arzt aufsuchen.</w:t>
            </w:r>
          </w:p>
          <w:p w14:paraId="1CB248BD" w14:textId="77777777" w:rsidR="000A0302" w:rsidRDefault="00E12CA4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Augenkontakt</w:t>
            </w:r>
            <w:r w:rsidR="000A0302">
              <w:rPr>
                <w:rFonts w:ascii="Arial" w:hAnsi="Arial"/>
                <w:b/>
                <w:sz w:val="22"/>
              </w:rPr>
              <w:t xml:space="preserve">: </w:t>
            </w:r>
            <w:r w:rsidR="000A0302"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7E9D4549" w14:textId="77777777" w:rsidR="000A0302" w:rsidRDefault="00E12CA4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Verschlucken</w:t>
            </w:r>
            <w:r w:rsidR="000A0302">
              <w:rPr>
                <w:rFonts w:ascii="Arial" w:hAnsi="Arial"/>
                <w:b/>
                <w:sz w:val="22"/>
              </w:rPr>
              <w:t xml:space="preserve">: </w:t>
            </w:r>
            <w:r w:rsidR="00754821">
              <w:rPr>
                <w:rFonts w:ascii="Arial" w:hAnsi="Arial"/>
                <w:sz w:val="22"/>
              </w:rPr>
              <w:t>Nur wenn bei Bewuss</w:t>
            </w:r>
            <w:r w:rsidR="000A0302"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7277FE6C" w14:textId="77777777" w:rsidR="000A0302" w:rsidRDefault="00E12CA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Einatmen</w:t>
            </w:r>
            <w:r w:rsidR="000A0302">
              <w:rPr>
                <w:rFonts w:ascii="Arial" w:hAnsi="Arial"/>
                <w:b/>
                <w:sz w:val="22"/>
              </w:rPr>
              <w:t xml:space="preserve">: </w:t>
            </w:r>
            <w:r w:rsidR="000A0302">
              <w:rPr>
                <w:rFonts w:ascii="Arial" w:hAnsi="Arial"/>
                <w:sz w:val="22"/>
              </w:rPr>
              <w:t xml:space="preserve"> Für Frischluftzufuhr sorgen, Ruhe, halbaufrecht lagern, Kleidung lockern</w:t>
            </w:r>
          </w:p>
          <w:p w14:paraId="00686DA6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Atemhilfe bei Atemschwierigkeiten. Bei erheblicher Einwirkung ärztliche Behandlung </w:t>
            </w:r>
          </w:p>
          <w:p w14:paraId="414328E2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0A0302" w14:paraId="36F8F822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168CE9FB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0A0302" w14:paraId="4D4C1E60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085401CD" w14:textId="77777777" w:rsidR="000A0302" w:rsidRDefault="00561942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72EA9F8F" wp14:editId="2DF817FA">
                  <wp:extent cx="685800" cy="514350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19D5D9F6" w14:textId="77777777" w:rsidR="000A0302" w:rsidRDefault="00754821">
            <w:pPr>
              <w:pStyle w:val="ErsteHilfeThemen"/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Muss</w:t>
            </w:r>
            <w:r w:rsidR="000A0302">
              <w:rPr>
                <w:rFonts w:ascii="Arial" w:hAnsi="Arial"/>
                <w:sz w:val="22"/>
              </w:rPr>
              <w:t xml:space="preserve"> unter Beachtung der behördlichen Vorschriften einer Sonderbehandlung zugeführt </w:t>
            </w:r>
          </w:p>
          <w:p w14:paraId="3C176698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werden. Entleerte Gebinde an das Lager zurückgeben.</w:t>
            </w:r>
          </w:p>
          <w:p w14:paraId="68C79FD8" w14:textId="77777777" w:rsidR="000A0302" w:rsidRDefault="000A0302">
            <w:pPr>
              <w:rPr>
                <w:rFonts w:ascii="Arial" w:hAnsi="Arial"/>
                <w:sz w:val="22"/>
              </w:rPr>
            </w:pPr>
          </w:p>
        </w:tc>
      </w:tr>
    </w:tbl>
    <w:p w14:paraId="7C361AD8" w14:textId="77777777" w:rsidR="000A0302" w:rsidRDefault="00C75B30">
      <w:pPr>
        <w:rPr>
          <w:rFonts w:ascii="Arial" w:hAnsi="Arial"/>
          <w:sz w:val="22"/>
        </w:rPr>
      </w:pPr>
      <w:r w:rsidRPr="00561942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0A0302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972"/>
    <w:rsid w:val="00072933"/>
    <w:rsid w:val="000A0302"/>
    <w:rsid w:val="001B798B"/>
    <w:rsid w:val="00225AF9"/>
    <w:rsid w:val="00342DA2"/>
    <w:rsid w:val="00342EB5"/>
    <w:rsid w:val="00381CA1"/>
    <w:rsid w:val="003B52BF"/>
    <w:rsid w:val="003D4809"/>
    <w:rsid w:val="003E006E"/>
    <w:rsid w:val="00453CF7"/>
    <w:rsid w:val="004E336D"/>
    <w:rsid w:val="00517A2C"/>
    <w:rsid w:val="0052089E"/>
    <w:rsid w:val="00553C93"/>
    <w:rsid w:val="00561942"/>
    <w:rsid w:val="005A4E0F"/>
    <w:rsid w:val="005D27AC"/>
    <w:rsid w:val="00672D07"/>
    <w:rsid w:val="006816E0"/>
    <w:rsid w:val="00754821"/>
    <w:rsid w:val="007A36B1"/>
    <w:rsid w:val="007B4114"/>
    <w:rsid w:val="00895168"/>
    <w:rsid w:val="008D47FD"/>
    <w:rsid w:val="008E6862"/>
    <w:rsid w:val="009A5C63"/>
    <w:rsid w:val="00A46B41"/>
    <w:rsid w:val="00A85972"/>
    <w:rsid w:val="00BA2D67"/>
    <w:rsid w:val="00C75B30"/>
    <w:rsid w:val="00C93F60"/>
    <w:rsid w:val="00CE3C58"/>
    <w:rsid w:val="00D66EBE"/>
    <w:rsid w:val="00D6736A"/>
    <w:rsid w:val="00D746FF"/>
    <w:rsid w:val="00DD34F3"/>
    <w:rsid w:val="00E12CA4"/>
    <w:rsid w:val="00EC6FA0"/>
    <w:rsid w:val="00EE6E4B"/>
    <w:rsid w:val="00F7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DD41A"/>
  <w15:chartTrackingRefBased/>
  <w15:docId w15:val="{FDBC00ED-08A7-460F-AF64-E50698A3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w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FFBC5-541B-4F32-8DF1-F5D0B896A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275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Büsing &amp; Fasch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RVT Labor</dc:creator>
  <cp:keywords/>
  <cp:lastModifiedBy>Helen Rohde</cp:lastModifiedBy>
  <cp:revision>7</cp:revision>
  <cp:lastPrinted>2008-04-18T09:44:00Z</cp:lastPrinted>
  <dcterms:created xsi:type="dcterms:W3CDTF">2021-05-11T13:42:00Z</dcterms:created>
  <dcterms:modified xsi:type="dcterms:W3CDTF">2022-07-18T08:17:00Z</dcterms:modified>
</cp:coreProperties>
</file>